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041F2480" w:rsidR="0040242F" w:rsidRPr="00171410" w:rsidRDefault="009A59EF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40242F">
              <w:t xml:space="preserve"> Name</w:t>
            </w:r>
            <w:r w:rsidR="0040242F"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10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</w:pPr>
            <w:r>
              <w:t>Isolation and Shutdown</w:t>
            </w:r>
            <w:r w:rsidRPr="00E703E8">
              <w:t xml:space="preserve"> </w:t>
            </w:r>
            <w:r>
              <w:t>Checklist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</w:pPr>
            <w:r w:rsidRPr="002250E2">
              <w:t>NO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  <w:r>
              <w:t>Life Safety Systems (LSS): Healthcare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</w:pPr>
            <w:r>
              <w:t>Risk Assessments Method Statement (RAMS)</w:t>
            </w:r>
            <w:r w:rsidRPr="0098109B">
              <w:t xml:space="preserve">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 and</w:t>
            </w:r>
            <w:r w:rsidRPr="00ED6824">
              <w:t xml:space="preserve">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</w:pPr>
            <w:r>
              <w:t>Life Safety Systems (fire extinguishers, sprinklers, gas suppression and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</w:pPr>
            <w:r w:rsidRPr="00C0102A">
              <w:t>System Owner/Manager/Engineering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</w:pPr>
            <w:r>
              <w:t>End-user/Department heads’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</w:pPr>
            <w:r w:rsidRPr="00ED6824">
              <w:t xml:space="preserve">Approved </w:t>
            </w:r>
            <w:r>
              <w:t>Permit To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</w:pPr>
            <w:r>
              <w:t xml:space="preserve">Systems’ parameters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</w:pPr>
            <w:r>
              <w:t>Lock Out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</w:pPr>
            <w:r>
              <w:t>Departments’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</w:pPr>
            <w: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E77D5A">
              <w:rPr>
                <w:rFonts w:cs="Arial"/>
                <w:color w:val="000000"/>
              </w:rPr>
            </w:r>
            <w:r w:rsidR="00E77D5A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</w:pPr>
            <w:r w:rsidRPr="0097201D">
              <w:lastRenderedPageBreak/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</w:pPr>
            <w:r w:rsidRPr="0093784F">
              <w:t>Resolution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</w:pPr>
            <w:r w:rsidRPr="00171410">
              <w:t>Ori</w:t>
            </w:r>
            <w:r>
              <w:t>ginator's Name/</w:t>
            </w:r>
            <w:r w:rsidRPr="00171410">
              <w:t>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</w:pPr>
            <w:r>
              <w:t>Checker's Name/</w:t>
            </w:r>
            <w:r w:rsidRPr="00171410">
              <w:t>Signature and Date: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D642" w14:textId="77777777" w:rsidR="00E77D5A" w:rsidRDefault="00E77D5A">
      <w:r>
        <w:separator/>
      </w:r>
    </w:p>
    <w:p w14:paraId="527B9D88" w14:textId="77777777" w:rsidR="00E77D5A" w:rsidRDefault="00E77D5A"/>
  </w:endnote>
  <w:endnote w:type="continuationSeparator" w:id="0">
    <w:p w14:paraId="10EA13A5" w14:textId="77777777" w:rsidR="00E77D5A" w:rsidRDefault="00E77D5A">
      <w:r>
        <w:continuationSeparator/>
      </w:r>
    </w:p>
    <w:p w14:paraId="7F0053D0" w14:textId="77777777" w:rsidR="00E77D5A" w:rsidRDefault="00E77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EA134FE" w:rsidR="009210BF" w:rsidRDefault="00E77D5A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30E12">
          <w:rPr>
            <w:sz w:val="16"/>
            <w:szCs w:val="16"/>
            <w:lang w:val="en-AU"/>
          </w:rPr>
          <w:t>EOM-ZO0-TP-000158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F580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F580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731B" w14:textId="77777777" w:rsidR="00E77D5A" w:rsidRDefault="00E77D5A">
      <w:r>
        <w:separator/>
      </w:r>
    </w:p>
    <w:p w14:paraId="1C8099C5" w14:textId="77777777" w:rsidR="00E77D5A" w:rsidRDefault="00E77D5A"/>
  </w:footnote>
  <w:footnote w:type="continuationSeparator" w:id="0">
    <w:p w14:paraId="36DC6CC3" w14:textId="77777777" w:rsidR="00E77D5A" w:rsidRDefault="00E77D5A">
      <w:r>
        <w:continuationSeparator/>
      </w:r>
    </w:p>
    <w:p w14:paraId="414557BF" w14:textId="77777777" w:rsidR="00E77D5A" w:rsidRDefault="00E77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34B4FCB" w:rsidR="009210BF" w:rsidRDefault="00FD3DD0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0E208" wp14:editId="48929E79">
                <wp:simplePos x="0" y="0"/>
                <wp:positionH relativeFrom="column">
                  <wp:posOffset>-215900</wp:posOffset>
                </wp:positionH>
                <wp:positionV relativeFrom="paragraph">
                  <wp:posOffset>-67310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D08DD8D" w:rsidR="009210BF" w:rsidRPr="006A25F8" w:rsidRDefault="0040242F" w:rsidP="0011188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0242F">
            <w:rPr>
              <w:kern w:val="32"/>
              <w:sz w:val="24"/>
              <w:szCs w:val="24"/>
              <w:lang w:val="en-GB"/>
            </w:rPr>
            <w:t xml:space="preserve">Shutdown Checklist - Operating Procedures - Life Safety Systems </w:t>
          </w:r>
          <w:r w:rsidR="0011188C">
            <w:rPr>
              <w:kern w:val="32"/>
              <w:sz w:val="24"/>
              <w:szCs w:val="24"/>
              <w:lang w:val="en-GB"/>
            </w:rPr>
            <w:t>–</w:t>
          </w:r>
          <w:r w:rsidRPr="0040242F">
            <w:rPr>
              <w:kern w:val="32"/>
              <w:sz w:val="24"/>
              <w:szCs w:val="24"/>
              <w:lang w:val="en-GB"/>
            </w:rPr>
            <w:t xml:space="preserve"> </w:t>
          </w:r>
          <w:r w:rsidR="00266EDF" w:rsidRPr="00266EDF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0E12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399F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621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88C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6EDF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670C0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2E0D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C8B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47902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68E4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67A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A6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0093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59EF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80A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2E29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001E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09A6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C2C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3F89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50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974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0E0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D5A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324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3DD0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0BBBC69D-4BCE-46B7-9B75-631030F73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EOM-ZO0-TP-000158 Rev 001</dc:subject>
  <dc:creator>Rivamonte, Leonnito (RMP)</dc:creator>
  <cp:keywords>ᅟ</cp:keywords>
  <cp:lastModifiedBy>Jancil Saldhana</cp:lastModifiedBy>
  <cp:revision>103</cp:revision>
  <cp:lastPrinted>2017-10-17T10:11:00Z</cp:lastPrinted>
  <dcterms:created xsi:type="dcterms:W3CDTF">2019-12-16T06:44:00Z</dcterms:created>
  <dcterms:modified xsi:type="dcterms:W3CDTF">2021-08-21T05:53:00Z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